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EC" w:rsidRDefault="002C4DE2">
      <w:pPr>
        <w:ind w:left="-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1600200" cy="342900"/>
                <wp:effectExtent l="444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CEC" w:rsidRDefault="00ED3CBF">
                            <w:pPr>
                              <w:pStyle w:val="Rubrik1"/>
                            </w:pPr>
                            <w:r>
                              <w:t>Östra Värmland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36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pAfg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" stroked="f">
                <v:textbox>
                  <w:txbxContent>
                    <w:p w:rsidR="00000000" w:rsidRDefault="00ED3CBF">
                      <w:pPr>
                        <w:pStyle w:val="Rubrik1"/>
                      </w:pPr>
                      <w:r>
                        <w:t>Östra Värmland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56155" cy="653415"/>
            <wp:effectExtent l="0" t="0" r="0" b="0"/>
            <wp:docPr id="1" name="Bild 1" descr="IF-Metall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-Metall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EC" w:rsidRDefault="00905CEC"/>
    <w:p w:rsidR="00905CEC" w:rsidRDefault="00905CEC">
      <w:pPr>
        <w:jc w:val="center"/>
        <w:rPr>
          <w:i/>
          <w:iCs/>
          <w:sz w:val="44"/>
        </w:rPr>
      </w:pPr>
    </w:p>
    <w:p w:rsidR="00905CEC" w:rsidRDefault="00905CEC"/>
    <w:p w:rsidR="00905CEC" w:rsidRPr="0048326E" w:rsidRDefault="00CF25E9">
      <w:pPr>
        <w:rPr>
          <w:u w:val="single"/>
        </w:rPr>
      </w:pPr>
      <w:r w:rsidRPr="0048326E">
        <w:rPr>
          <w:u w:val="single"/>
        </w:rPr>
        <w:t>Nomineringsblankett för nomineringar till uppdrag i IF Metall Östra Värmland</w:t>
      </w:r>
    </w:p>
    <w:p w:rsidR="00CF25E9" w:rsidRDefault="00CF25E9"/>
    <w:p w:rsidR="00CF25E9" w:rsidRPr="0048326E" w:rsidRDefault="00CF25E9">
      <w:pPr>
        <w:rPr>
          <w:i/>
        </w:rPr>
      </w:pPr>
      <w:r w:rsidRPr="0048326E">
        <w:rPr>
          <w:i/>
        </w:rPr>
        <w:t>Fyll i samtliga fält på blanketten för att nomineringen ska vara giltig.</w:t>
      </w:r>
    </w:p>
    <w:p w:rsidR="0048326E" w:rsidRDefault="0048326E"/>
    <w:p w:rsidR="0048326E" w:rsidRDefault="0048326E"/>
    <w:p w:rsidR="00CF25E9" w:rsidRDefault="00CF25E9"/>
    <w:p w:rsidR="00CF25E9" w:rsidRDefault="00CF25E9">
      <w:r>
        <w:t>Datum:</w:t>
      </w:r>
      <w:r w:rsidR="00E61146">
        <w:tab/>
      </w:r>
      <w:r w:rsidR="00E61146">
        <w:tab/>
      </w:r>
      <w:r>
        <w:t xml:space="preserve"> </w:t>
      </w:r>
      <w:sdt>
        <w:sdtPr>
          <w:alias w:val="Välj datum här"/>
          <w:tag w:val="Fyll i datum här"/>
          <w:id w:val="-2101638288"/>
          <w:placeholder>
            <w:docPart w:val="1E3143A08AA9421CB886704D5C1E5FC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32894" w:rsidRPr="00E61146">
            <w:rPr>
              <w:rStyle w:val="Platshllartext"/>
              <w:i/>
              <w:color w:val="auto"/>
            </w:rPr>
            <w:t>Klicka här för att ange datum.</w:t>
          </w:r>
        </w:sdtContent>
      </w:sdt>
    </w:p>
    <w:p w:rsidR="00905CEC" w:rsidRDefault="00905CEC"/>
    <w:p w:rsidR="00905CEC" w:rsidRDefault="002C4DE2">
      <w:r>
        <w:t>Uppdrag:</w:t>
      </w:r>
      <w:r w:rsidR="00E61146">
        <w:tab/>
      </w:r>
      <w:r w:rsidR="00E61146">
        <w:tab/>
      </w:r>
      <w:sdt>
        <w:sdtPr>
          <w:rPr>
            <w:i/>
          </w:rPr>
          <w:alias w:val="Välj uppdrag här."/>
          <w:tag w:val="Välj uppdrag här."/>
          <w:id w:val="832879107"/>
          <w:placeholder>
            <w:docPart w:val="DefaultPlaceholder_1081868575"/>
          </w:placeholder>
          <w:dropDownList>
            <w:listItem w:displayText="Välj ett uppdrag här" w:value="Välj ett uppdrag här"/>
            <w:listItem w:displayText="Styrelse Ordförande" w:value="Styrelse Ordförande"/>
            <w:listItem w:displayText="Styrelse Kassör" w:value="Styrelse Kassör"/>
            <w:listItem w:displayText="Styrelse Ledamot" w:value="Styrelse Ledamot"/>
            <w:listItem w:displayText="Styrelse Suppleant" w:value="Styrelse Suppleant"/>
            <w:listItem w:displayText="Revisor Ordinarie" w:value="Revisor Ordinarie"/>
            <w:listItem w:displayText="Revisor Suppleant" w:value="Revisor Suppleant"/>
            <w:listItem w:displayText="Valberedning Ordförande" w:value="Valberedning Ordförande"/>
            <w:listItem w:displayText="Valberedning Ledamot" w:value="Valberedning Ledamot"/>
            <w:listItem w:displayText="Fanbärare" w:value="Fanbärare"/>
            <w:listItem w:displayText="Kongressombud Ordinarie" w:value="Kongressombud Ordinarie"/>
            <w:listItem w:displayText="Kongressombud Ersättare" w:value="Kongressombud Ersättare"/>
          </w:dropDownList>
        </w:sdtPr>
        <w:sdtEndPr/>
        <w:sdtContent>
          <w:r w:rsidR="006437E5">
            <w:rPr>
              <w:i/>
            </w:rPr>
            <w:t>Välj ett uppdrag här</w:t>
          </w:r>
        </w:sdtContent>
      </w:sdt>
    </w:p>
    <w:p w:rsidR="00905CEC" w:rsidRDefault="00905CEC">
      <w:pPr>
        <w:ind w:left="360"/>
      </w:pPr>
    </w:p>
    <w:p w:rsidR="00905CEC" w:rsidRDefault="0048326E">
      <w:r>
        <w:t>Namn:</w:t>
      </w:r>
      <w:r w:rsidR="00E61146">
        <w:tab/>
      </w:r>
      <w:r w:rsidR="00E61146">
        <w:tab/>
      </w:r>
      <w:sdt>
        <w:sdtPr>
          <w:alias w:val="Skriv namnet här"/>
          <w:tag w:val="Skriv namnet här"/>
          <w:id w:val="1694949340"/>
          <w:placeholder>
            <w:docPart w:val="7E694124F2B84C18BDD775A2EBCF852C"/>
          </w:placeholder>
          <w:showingPlcHdr/>
          <w:text/>
        </w:sdtPr>
        <w:sdtEndPr/>
        <w:sdtContent>
          <w:r w:rsidR="00191632" w:rsidRPr="00E61146">
            <w:rPr>
              <w:rStyle w:val="Platshllartext"/>
              <w:i/>
              <w:color w:val="auto"/>
            </w:rPr>
            <w:t>Klicka här för att ange text.</w:t>
          </w:r>
        </w:sdtContent>
      </w:sdt>
    </w:p>
    <w:p w:rsidR="00905CEC" w:rsidRDefault="00905CEC"/>
    <w:p w:rsidR="00CF25E9" w:rsidRDefault="00733EE3">
      <w:r>
        <w:t>Personnummer:</w:t>
      </w:r>
      <w:r w:rsidR="00E61146">
        <w:tab/>
      </w:r>
      <w:sdt>
        <w:sdtPr>
          <w:id w:val="1752234635"/>
          <w:placeholder>
            <w:docPart w:val="08C6F1965CCF42C39067F658E66221EE"/>
          </w:placeholder>
          <w:showingPlcHdr/>
          <w:text/>
        </w:sdtPr>
        <w:sdtEndPr/>
        <w:sdtContent>
          <w:r w:rsidRPr="00E61146">
            <w:rPr>
              <w:rStyle w:val="Platshllartext"/>
              <w:i/>
              <w:color w:val="auto"/>
            </w:rPr>
            <w:t>Klicka här för att ange text.</w:t>
          </w:r>
        </w:sdtContent>
      </w:sdt>
    </w:p>
    <w:p w:rsidR="00733EE3" w:rsidRDefault="00733EE3"/>
    <w:p w:rsidR="00733EE3" w:rsidRDefault="00733EE3">
      <w:r>
        <w:t>Mobiltelefonnummer:</w:t>
      </w:r>
      <w:r w:rsidR="00E61146">
        <w:tab/>
      </w:r>
      <w:sdt>
        <w:sdtPr>
          <w:id w:val="1731805618"/>
          <w:placeholder>
            <w:docPart w:val="5663FC95D7504351BE1A8A9B275FE526"/>
          </w:placeholder>
          <w:showingPlcHdr/>
          <w:text/>
        </w:sdtPr>
        <w:sdtEndPr/>
        <w:sdtContent>
          <w:r w:rsidRPr="00E61146">
            <w:rPr>
              <w:rStyle w:val="Platshllartext"/>
              <w:i/>
              <w:color w:val="auto"/>
            </w:rPr>
            <w:t>Klicka här för att ange text.</w:t>
          </w:r>
        </w:sdtContent>
      </w:sdt>
    </w:p>
    <w:p w:rsidR="00E61146" w:rsidRDefault="00E61146"/>
    <w:p w:rsidR="00E61146" w:rsidRDefault="00E61146">
      <w:r>
        <w:t>Arbetsplats:</w:t>
      </w:r>
      <w:r>
        <w:tab/>
      </w:r>
      <w:r>
        <w:tab/>
      </w:r>
      <w:sdt>
        <w:sdtPr>
          <w:id w:val="-1503275467"/>
          <w:placeholder>
            <w:docPart w:val="9756E60269684F9189C1F12D4B2ED4FE"/>
          </w:placeholder>
          <w:showingPlcHdr/>
          <w:text/>
        </w:sdtPr>
        <w:sdtEndPr/>
        <w:sdtContent>
          <w:r w:rsidRPr="00E61146">
            <w:rPr>
              <w:rStyle w:val="Platshllartext"/>
              <w:i/>
              <w:color w:val="auto"/>
            </w:rPr>
            <w:t>Klicka här för att ange text.</w:t>
          </w:r>
        </w:sdtContent>
      </w:sdt>
    </w:p>
    <w:p w:rsidR="00E61146" w:rsidRDefault="00E61146"/>
    <w:p w:rsidR="00E61146" w:rsidRDefault="00E61146"/>
    <w:p w:rsidR="00E61146" w:rsidRDefault="00E61146"/>
    <w:p w:rsidR="00E61146" w:rsidRDefault="00E61146">
      <w:r>
        <w:t>Ange här vem det är som nominerar:</w:t>
      </w:r>
      <w:r>
        <w:tab/>
      </w:r>
      <w:sdt>
        <w:sdtPr>
          <w:id w:val="-1373148223"/>
          <w:placeholder>
            <w:docPart w:val="C85118E3906749969D4589D65BEEC91B"/>
          </w:placeholder>
          <w:showingPlcHdr/>
          <w:text/>
        </w:sdtPr>
        <w:sdtEndPr/>
        <w:sdtContent>
          <w:r w:rsidRPr="00E61146">
            <w:rPr>
              <w:rStyle w:val="Platshllartext"/>
              <w:i/>
              <w:color w:val="auto"/>
            </w:rPr>
            <w:t>Klicka här för att ange text.</w:t>
          </w:r>
        </w:sdtContent>
      </w:sdt>
    </w:p>
    <w:p w:rsidR="00E61146" w:rsidRDefault="00E61146"/>
    <w:p w:rsidR="00E61146" w:rsidRDefault="00E61146">
      <w:pPr>
        <w:rPr>
          <w:i/>
        </w:rPr>
      </w:pPr>
      <w:r>
        <w:t>Den nominerade är tillfrågad:</w:t>
      </w:r>
      <w:r>
        <w:tab/>
      </w:r>
      <w:sdt>
        <w:sdtPr>
          <w:rPr>
            <w:i/>
          </w:rPr>
          <w:alias w:val="Välj här"/>
          <w:tag w:val="Välj här"/>
          <w:id w:val="862249961"/>
          <w:placeholder>
            <w:docPart w:val="DefaultPlaceholder_1081868575"/>
          </w:placeholder>
          <w:dropDownList>
            <w:listItem w:displayText="Ange ja eller nej" w:value="Ange ja eller nej"/>
            <w:listItem w:displayText="Ja" w:value="Ja"/>
            <w:listItem w:displayText="Nej" w:value="Nej"/>
          </w:dropDownList>
        </w:sdtPr>
        <w:sdtEndPr/>
        <w:sdtContent>
          <w:r>
            <w:rPr>
              <w:i/>
            </w:rPr>
            <w:t>Ange ja eller nej</w:t>
          </w:r>
        </w:sdtContent>
      </w:sdt>
    </w:p>
    <w:p w:rsidR="00E61146" w:rsidRDefault="00E61146">
      <w:pPr>
        <w:rPr>
          <w:i/>
        </w:rPr>
      </w:pPr>
    </w:p>
    <w:p w:rsidR="00E61146" w:rsidRDefault="00E61146"/>
    <w:p w:rsidR="00E61146" w:rsidRDefault="00E61146"/>
    <w:p w:rsidR="00E61146" w:rsidRDefault="00E61146">
      <w:pPr>
        <w:rPr>
          <w:i/>
        </w:rPr>
      </w:pPr>
      <w:r>
        <w:t>Uppgiftslämnares telefonnummer:</w:t>
      </w:r>
      <w:r>
        <w:tab/>
      </w:r>
      <w:sdt>
        <w:sdtPr>
          <w:rPr>
            <w:i/>
          </w:rPr>
          <w:id w:val="1337274477"/>
          <w:placeholder>
            <w:docPart w:val="61D2AB66D1FA46E0A69F656FEBAF5238"/>
          </w:placeholder>
          <w:showingPlcHdr/>
          <w:text/>
        </w:sdtPr>
        <w:sdtEndPr/>
        <w:sdtContent>
          <w:r w:rsidRPr="00E61146">
            <w:rPr>
              <w:rStyle w:val="Platshllartext"/>
              <w:i/>
              <w:color w:val="auto"/>
            </w:rPr>
            <w:t>Klicka här för att ange text.</w:t>
          </w:r>
        </w:sdtContent>
      </w:sdt>
    </w:p>
    <w:p w:rsidR="00E61146" w:rsidRDefault="00E61146"/>
    <w:p w:rsidR="00ED3CBF" w:rsidRDefault="00ED3CBF">
      <w:r>
        <w:t>Uppgiftslämnares mailadress:</w:t>
      </w:r>
      <w:r>
        <w:tab/>
      </w:r>
      <w:sdt>
        <w:sdtPr>
          <w:id w:val="1368031005"/>
          <w:placeholder>
            <w:docPart w:val="B3D911B9EDF241D3A5E4F459B6F3C808"/>
          </w:placeholder>
          <w:showingPlcHdr/>
          <w:text/>
        </w:sdtPr>
        <w:sdtEndPr/>
        <w:sdtContent>
          <w:r w:rsidRPr="00ED3CBF">
            <w:rPr>
              <w:rStyle w:val="Platshllartext"/>
              <w:i/>
              <w:color w:val="auto"/>
            </w:rPr>
            <w:t>Klicka här för att ange text.</w:t>
          </w:r>
        </w:sdtContent>
      </w:sdt>
    </w:p>
    <w:p w:rsidR="00ED3CBF" w:rsidRDefault="00ED3CBF"/>
    <w:p w:rsidR="00ED3CBF" w:rsidRDefault="00ED3CBF"/>
    <w:p w:rsidR="00ED3CBF" w:rsidRDefault="00ED3CBF"/>
    <w:p w:rsidR="00ED3CBF" w:rsidRDefault="00ED3CBF"/>
    <w:p w:rsidR="00ED3CBF" w:rsidRDefault="00ED3CBF"/>
    <w:p w:rsidR="00ED3CBF" w:rsidRDefault="00ED3CBF">
      <w:r>
        <w:t>Blanketten skickas till:</w:t>
      </w:r>
    </w:p>
    <w:p w:rsidR="00ED3CBF" w:rsidRDefault="00ED3CBF">
      <w:r>
        <w:t>IF Metall Östra Värmland</w:t>
      </w:r>
    </w:p>
    <w:p w:rsidR="00ED3CBF" w:rsidRDefault="00ED3CBF">
      <w:r>
        <w:t>Gösta Berlings väg 23</w:t>
      </w:r>
    </w:p>
    <w:p w:rsidR="00ED3CBF" w:rsidRDefault="00ED3CBF">
      <w:r>
        <w:t>691 38 Karlskoga</w:t>
      </w:r>
    </w:p>
    <w:p w:rsidR="00ED3CBF" w:rsidRDefault="00ED3CBF"/>
    <w:p w:rsidR="00ED3CBF" w:rsidRDefault="00ED3CBF">
      <w:r>
        <w:t xml:space="preserve">Alt. maila den till </w:t>
      </w:r>
      <w:hyperlink r:id="rId7" w:history="1">
        <w:r w:rsidRPr="004F07EC">
          <w:rPr>
            <w:rStyle w:val="Hyperlnk"/>
          </w:rPr>
          <w:t>postbox.avd19@ifmetall.se</w:t>
        </w:r>
      </w:hyperlink>
    </w:p>
    <w:p w:rsidR="00ED3CBF" w:rsidRPr="00E61146" w:rsidRDefault="00ED3CBF"/>
    <w:sectPr w:rsidR="00ED3CBF" w:rsidRPr="00E6114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A402B"/>
    <w:multiLevelType w:val="hybridMultilevel"/>
    <w:tmpl w:val="E74ABFBA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D34AD1"/>
    <w:multiLevelType w:val="hybridMultilevel"/>
    <w:tmpl w:val="12E08066"/>
    <w:lvl w:ilvl="0" w:tplc="041D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ok9+NnN6HCVoqQ++o3rLqkrtrCyteBLB34fT2aQrqDUKObmT4UNX+NfO+cSVtz3ghBg8MjT5dCbB/NCLsdIag==" w:salt="2qHbdTK5+xrKLmJgWhfukg==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E9"/>
    <w:rsid w:val="00174B4C"/>
    <w:rsid w:val="00191632"/>
    <w:rsid w:val="00231608"/>
    <w:rsid w:val="002C4DE2"/>
    <w:rsid w:val="0048326E"/>
    <w:rsid w:val="00555CB5"/>
    <w:rsid w:val="006437E5"/>
    <w:rsid w:val="00733EE3"/>
    <w:rsid w:val="00832894"/>
    <w:rsid w:val="00834D31"/>
    <w:rsid w:val="00865309"/>
    <w:rsid w:val="00872B08"/>
    <w:rsid w:val="00905CEC"/>
    <w:rsid w:val="00993671"/>
    <w:rsid w:val="00A92B75"/>
    <w:rsid w:val="00CF25E9"/>
    <w:rsid w:val="00DC24E0"/>
    <w:rsid w:val="00E61146"/>
    <w:rsid w:val="00E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62EC4-3C84-4C8C-A73B-DAD0A49B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i/>
      <w:iCs/>
      <w:sz w:val="4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C4DE2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ED3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box.avd19@ifmetall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Lindkvist\Documents\Anpassade%20Office-mallar\Mall%20med%20log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83915A-D2D9-4DC1-A34F-F4299B516191}"/>
      </w:docPartPr>
      <w:docPartBody>
        <w:p w:rsidR="00054777" w:rsidRDefault="008B0CB8">
          <w:r w:rsidRPr="004F07EC">
            <w:rPr>
              <w:rStyle w:val="Platshllartext"/>
            </w:rPr>
            <w:t>Välj ett objekt.</w:t>
          </w:r>
        </w:p>
      </w:docPartBody>
    </w:docPart>
    <w:docPart>
      <w:docPartPr>
        <w:name w:val="1E3143A08AA9421CB886704D5C1E5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4402E-315C-4484-98E2-3107C901A3D2}"/>
      </w:docPartPr>
      <w:docPartBody>
        <w:p w:rsidR="00054777" w:rsidRDefault="00952606" w:rsidP="00952606">
          <w:pPr>
            <w:pStyle w:val="1E3143A08AA9421CB886704D5C1E5FC94"/>
          </w:pPr>
          <w:r w:rsidRPr="00E61146">
            <w:rPr>
              <w:rStyle w:val="Platshllartext"/>
              <w:i/>
              <w:color w:val="auto"/>
            </w:rPr>
            <w:t>Klicka här för att ange datum.</w:t>
          </w:r>
        </w:p>
      </w:docPartBody>
    </w:docPart>
    <w:docPart>
      <w:docPartPr>
        <w:name w:val="7E694124F2B84C18BDD775A2EBCF8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1A008-8BFC-4A14-A76E-324912C94BCA}"/>
      </w:docPartPr>
      <w:docPartBody>
        <w:p w:rsidR="00054777" w:rsidRDefault="00952606" w:rsidP="00952606">
          <w:pPr>
            <w:pStyle w:val="7E694124F2B84C18BDD775A2EBCF852C4"/>
          </w:pPr>
          <w:r w:rsidRPr="00E61146">
            <w:rPr>
              <w:rStyle w:val="Platshllartext"/>
              <w:i/>
              <w:color w:val="auto"/>
            </w:rPr>
            <w:t>Klicka här för att ange text.</w:t>
          </w:r>
        </w:p>
      </w:docPartBody>
    </w:docPart>
    <w:docPart>
      <w:docPartPr>
        <w:name w:val="08C6F1965CCF42C39067F658E6622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55344-BE8D-48BF-B916-A366EFC03874}"/>
      </w:docPartPr>
      <w:docPartBody>
        <w:p w:rsidR="00952606" w:rsidRDefault="00952606" w:rsidP="00952606">
          <w:pPr>
            <w:pStyle w:val="08C6F1965CCF42C39067F658E66221EE2"/>
          </w:pPr>
          <w:r w:rsidRPr="00E61146">
            <w:rPr>
              <w:rStyle w:val="Platshllartext"/>
              <w:i/>
              <w:color w:val="auto"/>
            </w:rPr>
            <w:t>Klicka här för att ange text.</w:t>
          </w:r>
        </w:p>
      </w:docPartBody>
    </w:docPart>
    <w:docPart>
      <w:docPartPr>
        <w:name w:val="5663FC95D7504351BE1A8A9B275FE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AA975-9D65-4603-B9C1-66E063A3AAA5}"/>
      </w:docPartPr>
      <w:docPartBody>
        <w:p w:rsidR="00952606" w:rsidRDefault="00952606" w:rsidP="00952606">
          <w:pPr>
            <w:pStyle w:val="5663FC95D7504351BE1A8A9B275FE5262"/>
          </w:pPr>
          <w:r w:rsidRPr="00E61146">
            <w:rPr>
              <w:rStyle w:val="Platshllartext"/>
              <w:i/>
              <w:color w:val="auto"/>
            </w:rPr>
            <w:t>Klicka här för att ange text.</w:t>
          </w:r>
        </w:p>
      </w:docPartBody>
    </w:docPart>
    <w:docPart>
      <w:docPartPr>
        <w:name w:val="9756E60269684F9189C1F12D4B2ED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26126-51B0-4F59-8AE5-3A32451B54FC}"/>
      </w:docPartPr>
      <w:docPartBody>
        <w:p w:rsidR="00952606" w:rsidRDefault="00952606" w:rsidP="00952606">
          <w:pPr>
            <w:pStyle w:val="9756E60269684F9189C1F12D4B2ED4FE2"/>
          </w:pPr>
          <w:r w:rsidRPr="00E61146">
            <w:rPr>
              <w:rStyle w:val="Platshllartext"/>
              <w:i/>
              <w:color w:val="auto"/>
            </w:rPr>
            <w:t>Klicka här för att ange text.</w:t>
          </w:r>
        </w:p>
      </w:docPartBody>
    </w:docPart>
    <w:docPart>
      <w:docPartPr>
        <w:name w:val="C85118E3906749969D4589D65BEEC9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65AA46-C231-4C0A-BBE1-5E7B9D02E6AD}"/>
      </w:docPartPr>
      <w:docPartBody>
        <w:p w:rsidR="00952606" w:rsidRDefault="00952606" w:rsidP="00952606">
          <w:pPr>
            <w:pStyle w:val="C85118E3906749969D4589D65BEEC91B2"/>
          </w:pPr>
          <w:r w:rsidRPr="00E61146">
            <w:rPr>
              <w:rStyle w:val="Platshllartext"/>
              <w:i/>
              <w:color w:val="auto"/>
            </w:rPr>
            <w:t>Klicka här för att ange text.</w:t>
          </w:r>
        </w:p>
      </w:docPartBody>
    </w:docPart>
    <w:docPart>
      <w:docPartPr>
        <w:name w:val="61D2AB66D1FA46E0A69F656FEBAF5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72756-0178-428A-87CE-A79BC135ED2B}"/>
      </w:docPartPr>
      <w:docPartBody>
        <w:p w:rsidR="00952606" w:rsidRDefault="00952606" w:rsidP="00952606">
          <w:pPr>
            <w:pStyle w:val="61D2AB66D1FA46E0A69F656FEBAF52382"/>
          </w:pPr>
          <w:r w:rsidRPr="00E61146">
            <w:rPr>
              <w:rStyle w:val="Platshllartext"/>
              <w:i/>
              <w:color w:val="auto"/>
            </w:rPr>
            <w:t>Klicka här för att ange text.</w:t>
          </w:r>
        </w:p>
      </w:docPartBody>
    </w:docPart>
    <w:docPart>
      <w:docPartPr>
        <w:name w:val="B3D911B9EDF241D3A5E4F459B6F3C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4721F-4F39-4E76-9CD2-7A098D3AA3E3}"/>
      </w:docPartPr>
      <w:docPartBody>
        <w:p w:rsidR="00952606" w:rsidRDefault="00952606" w:rsidP="00952606">
          <w:pPr>
            <w:pStyle w:val="B3D911B9EDF241D3A5E4F459B6F3C8082"/>
          </w:pPr>
          <w:r w:rsidRPr="00ED3CBF">
            <w:rPr>
              <w:rStyle w:val="Platshllartext"/>
              <w:i/>
              <w:color w:val="auto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B8"/>
    <w:rsid w:val="00032AEC"/>
    <w:rsid w:val="00032DB9"/>
    <w:rsid w:val="00054777"/>
    <w:rsid w:val="004B41A0"/>
    <w:rsid w:val="008B0CB8"/>
    <w:rsid w:val="00952606"/>
    <w:rsid w:val="00AD6D1D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52606"/>
    <w:rPr>
      <w:color w:val="808080"/>
    </w:rPr>
  </w:style>
  <w:style w:type="paragraph" w:customStyle="1" w:styleId="1E3143A08AA9421CB886704D5C1E5FC9">
    <w:name w:val="1E3143A08AA9421CB886704D5C1E5FC9"/>
    <w:rsid w:val="008B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94124F2B84C18BDD775A2EBCF852C">
    <w:name w:val="7E694124F2B84C18BDD775A2EBCF852C"/>
    <w:rsid w:val="008B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143A08AA9421CB886704D5C1E5FC91">
    <w:name w:val="1E3143A08AA9421CB886704D5C1E5FC91"/>
    <w:rsid w:val="008B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94124F2B84C18BDD775A2EBCF852C1">
    <w:name w:val="7E694124F2B84C18BDD775A2EBCF852C1"/>
    <w:rsid w:val="008B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143A08AA9421CB886704D5C1E5FC92">
    <w:name w:val="1E3143A08AA9421CB886704D5C1E5FC92"/>
    <w:rsid w:val="00FD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94124F2B84C18BDD775A2EBCF852C2">
    <w:name w:val="7E694124F2B84C18BDD775A2EBCF852C2"/>
    <w:rsid w:val="00FD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6F1965CCF42C39067F658E66221EE">
    <w:name w:val="08C6F1965CCF42C39067F658E66221EE"/>
    <w:rsid w:val="00FD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3FC95D7504351BE1A8A9B275FE526">
    <w:name w:val="5663FC95D7504351BE1A8A9B275FE526"/>
    <w:rsid w:val="00FD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6E60269684F9189C1F12D4B2ED4FE">
    <w:name w:val="9756E60269684F9189C1F12D4B2ED4FE"/>
    <w:rsid w:val="00FD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118E3906749969D4589D65BEEC91B">
    <w:name w:val="C85118E3906749969D4589D65BEEC91B"/>
    <w:rsid w:val="00FD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2AB66D1FA46E0A69F656FEBAF5238">
    <w:name w:val="61D2AB66D1FA46E0A69F656FEBAF5238"/>
    <w:rsid w:val="00FD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911B9EDF241D3A5E4F459B6F3C808">
    <w:name w:val="B3D911B9EDF241D3A5E4F459B6F3C808"/>
    <w:rsid w:val="00FD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143A08AA9421CB886704D5C1E5FC93">
    <w:name w:val="1E3143A08AA9421CB886704D5C1E5FC93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94124F2B84C18BDD775A2EBCF852C3">
    <w:name w:val="7E694124F2B84C18BDD775A2EBCF852C3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6F1965CCF42C39067F658E66221EE1">
    <w:name w:val="08C6F1965CCF42C39067F658E66221EE1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3FC95D7504351BE1A8A9B275FE5261">
    <w:name w:val="5663FC95D7504351BE1A8A9B275FE5261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6E60269684F9189C1F12D4B2ED4FE1">
    <w:name w:val="9756E60269684F9189C1F12D4B2ED4FE1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118E3906749969D4589D65BEEC91B1">
    <w:name w:val="C85118E3906749969D4589D65BEEC91B1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2AB66D1FA46E0A69F656FEBAF52381">
    <w:name w:val="61D2AB66D1FA46E0A69F656FEBAF52381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911B9EDF241D3A5E4F459B6F3C8081">
    <w:name w:val="B3D911B9EDF241D3A5E4F459B6F3C8081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143A08AA9421CB886704D5C1E5FC94">
    <w:name w:val="1E3143A08AA9421CB886704D5C1E5FC94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94124F2B84C18BDD775A2EBCF852C4">
    <w:name w:val="7E694124F2B84C18BDD775A2EBCF852C4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6F1965CCF42C39067F658E66221EE2">
    <w:name w:val="08C6F1965CCF42C39067F658E66221EE2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3FC95D7504351BE1A8A9B275FE5262">
    <w:name w:val="5663FC95D7504351BE1A8A9B275FE5262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6E60269684F9189C1F12D4B2ED4FE2">
    <w:name w:val="9756E60269684F9189C1F12D4B2ED4FE2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118E3906749969D4589D65BEEC91B2">
    <w:name w:val="C85118E3906749969D4589D65BEEC91B2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2AB66D1FA46E0A69F656FEBAF52382">
    <w:name w:val="61D2AB66D1FA46E0A69F656FEBAF52382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911B9EDF241D3A5E4F459B6F3C8082">
    <w:name w:val="B3D911B9EDF241D3A5E4F459B6F3C8082"/>
    <w:rsid w:val="0095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3A52-0FCA-4F7D-9C1D-5B50C60E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logga</Template>
  <TotalTime>3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863</CharactersWithSpaces>
  <SharedDoc>false</SharedDoc>
  <HLinks>
    <vt:vector size="6" baseType="variant">
      <vt:variant>
        <vt:i4>5111878</vt:i4>
      </vt:variant>
      <vt:variant>
        <vt:i4>1025</vt:i4>
      </vt:variant>
      <vt:variant>
        <vt:i4>1025</vt:i4>
      </vt:variant>
      <vt:variant>
        <vt:i4>1</vt:i4>
      </vt:variant>
      <vt:variant>
        <vt:lpwstr>IF-Metall-JPG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 Lindkvist</dc:creator>
  <cp:keywords/>
  <dc:description/>
  <cp:lastModifiedBy>Tomas Lindkvist</cp:lastModifiedBy>
  <cp:revision>6</cp:revision>
  <cp:lastPrinted>2007-10-30T14:16:00Z</cp:lastPrinted>
  <dcterms:created xsi:type="dcterms:W3CDTF">2022-01-21T11:17:00Z</dcterms:created>
  <dcterms:modified xsi:type="dcterms:W3CDTF">2022-01-21T11:19:00Z</dcterms:modified>
</cp:coreProperties>
</file>